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AF" w:rsidRPr="00AF0FAF" w:rsidRDefault="00AF0FAF">
      <w:pPr>
        <w:rPr>
          <w:b/>
          <w:sz w:val="26"/>
          <w:szCs w:val="26"/>
          <w:lang w:val="es-PE"/>
        </w:rPr>
      </w:pPr>
      <w:r w:rsidRPr="00AF0FAF">
        <w:rPr>
          <w:b/>
          <w:sz w:val="26"/>
          <w:szCs w:val="26"/>
          <w:lang w:val="es-PE"/>
        </w:rPr>
        <w:t>¿Cómo deducir las donaciones del impuesto a la renta?</w:t>
      </w:r>
    </w:p>
    <w:p w:rsidR="00AF0FAF" w:rsidRDefault="00AF0FAF">
      <w:pPr>
        <w:rPr>
          <w:lang w:val="es-PE"/>
        </w:rPr>
      </w:pPr>
    </w:p>
    <w:p w:rsidR="005934A8" w:rsidRPr="00AF0FAF" w:rsidRDefault="00AF0FAF">
      <w:pPr>
        <w:rPr>
          <w:lang w:val="es-PE"/>
        </w:rPr>
      </w:pPr>
      <w:r>
        <w:rPr>
          <w:lang w:val="es-PE"/>
        </w:rPr>
        <w:t xml:space="preserve">Buscar en </w:t>
      </w:r>
      <w:r w:rsidR="005934A8" w:rsidRPr="00AF0FAF">
        <w:rPr>
          <w:lang w:val="es-PE"/>
        </w:rPr>
        <w:t>Google</w:t>
      </w:r>
      <w:r>
        <w:rPr>
          <w:lang w:val="es-PE"/>
        </w:rPr>
        <w:t>:</w:t>
      </w:r>
      <w:r w:rsidR="005934A8" w:rsidRPr="00AF0FAF">
        <w:rPr>
          <w:lang w:val="es-PE"/>
        </w:rPr>
        <w:t xml:space="preserve"> Formulario virtual 709 del impuesto a la Renta 2019</w:t>
      </w:r>
    </w:p>
    <w:p w:rsidR="005934A8" w:rsidRPr="00AF0FAF" w:rsidRDefault="005934A8">
      <w:pPr>
        <w:rPr>
          <w:lang w:val="es-PE"/>
        </w:rPr>
      </w:pPr>
      <w:bookmarkStart w:id="0" w:name="_GoBack"/>
      <w:bookmarkEnd w:id="0"/>
    </w:p>
    <w:p w:rsidR="005934A8" w:rsidRPr="00AF0FAF" w:rsidRDefault="005934A8">
      <w:pPr>
        <w:rPr>
          <w:lang w:val="es-PE"/>
        </w:rPr>
      </w:pPr>
      <w:r w:rsidRPr="00AF0FAF">
        <w:rPr>
          <w:lang w:val="es-PE"/>
        </w:rPr>
        <w:t>Ingresar: DNI y clave el SOL</w:t>
      </w:r>
    </w:p>
    <w:p w:rsidR="005934A8" w:rsidRPr="00AF0FAF" w:rsidRDefault="005934A8">
      <w:pPr>
        <w:rPr>
          <w:lang w:val="es-PE"/>
        </w:rPr>
      </w:pPr>
    </w:p>
    <w:p w:rsidR="001E2B33" w:rsidRDefault="005934A8">
      <w:r>
        <w:rPr>
          <w:noProof/>
          <w:lang w:val="es-PE" w:eastAsia="es-PE"/>
        </w:rPr>
        <w:drawing>
          <wp:inline distT="0" distB="0" distL="0" distR="0" wp14:anchorId="6B4B52AF" wp14:editId="55F08493">
            <wp:extent cx="6864687" cy="332413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1016" cy="333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4A8" w:rsidRDefault="005934A8"/>
    <w:p w:rsidR="005934A8" w:rsidRDefault="00AF0FAF">
      <w:r>
        <w:rPr>
          <w:noProof/>
          <w:lang w:val="es-PE" w:eastAsia="es-PE"/>
        </w:rPr>
        <w:drawing>
          <wp:inline distT="0" distB="0" distL="0" distR="0" wp14:anchorId="2B7FEF82" wp14:editId="6DE2D3EA">
            <wp:extent cx="5760720" cy="67500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4A8" w:rsidRDefault="005934A8"/>
    <w:p w:rsidR="005934A8" w:rsidRPr="00AF0FAF" w:rsidRDefault="005934A8">
      <w:pPr>
        <w:rPr>
          <w:lang w:val="es-PE"/>
        </w:rPr>
      </w:pPr>
      <w:r w:rsidRPr="00AF0FAF">
        <w:rPr>
          <w:lang w:val="es-PE"/>
        </w:rPr>
        <w:t>Ingresar en Sección Determinativa – Secci</w:t>
      </w:r>
      <w:r w:rsidR="00AF0FAF">
        <w:rPr>
          <w:lang w:val="es-PE"/>
        </w:rPr>
        <w:t>ó</w:t>
      </w:r>
      <w:r w:rsidRPr="00AF0FAF">
        <w:rPr>
          <w:lang w:val="es-PE"/>
        </w:rPr>
        <w:t xml:space="preserve">n Renta de </w:t>
      </w:r>
      <w:proofErr w:type="gramStart"/>
      <w:r w:rsidRPr="00AF0FAF">
        <w:rPr>
          <w:lang w:val="es-PE"/>
        </w:rPr>
        <w:t>trabajo  -</w:t>
      </w:r>
      <w:proofErr w:type="gramEnd"/>
      <w:r w:rsidRPr="00AF0FAF">
        <w:rPr>
          <w:lang w:val="es-PE"/>
        </w:rPr>
        <w:t xml:space="preserve"> Deducción por donaciones</w:t>
      </w:r>
    </w:p>
    <w:p w:rsidR="005934A8" w:rsidRPr="00AF0FAF" w:rsidRDefault="005934A8">
      <w:pPr>
        <w:rPr>
          <w:lang w:val="es-PE"/>
        </w:rPr>
      </w:pPr>
    </w:p>
    <w:p w:rsidR="005B0BBB" w:rsidRDefault="005B0BBB">
      <w:r>
        <w:rPr>
          <w:noProof/>
          <w:lang w:val="es-PE" w:eastAsia="es-PE"/>
        </w:rPr>
        <w:drawing>
          <wp:inline distT="0" distB="0" distL="0" distR="0" wp14:anchorId="435A2052" wp14:editId="30CE56DA">
            <wp:extent cx="5760720" cy="3940175"/>
            <wp:effectExtent l="0" t="0" r="0" b="317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BBB" w:rsidRDefault="005B0BBB"/>
    <w:p w:rsidR="005934A8" w:rsidRPr="00AF0FAF" w:rsidRDefault="00AF0FAF">
      <w:pPr>
        <w:rPr>
          <w:lang w:val="es-PE"/>
        </w:rPr>
      </w:pPr>
      <w:r>
        <w:rPr>
          <w:lang w:val="es-PE"/>
        </w:rPr>
        <w:t>L</w:t>
      </w:r>
      <w:r w:rsidR="005934A8" w:rsidRPr="00AF0FAF">
        <w:rPr>
          <w:lang w:val="es-PE"/>
        </w:rPr>
        <w:t>uego de ingresar todos los recibos</w:t>
      </w:r>
      <w:r>
        <w:rPr>
          <w:lang w:val="es-PE"/>
        </w:rPr>
        <w:t xml:space="preserve"> buscar e ingresar el número de la cuenta interbancaria para que la </w:t>
      </w:r>
      <w:proofErr w:type="spellStart"/>
      <w:r>
        <w:rPr>
          <w:lang w:val="es-PE"/>
        </w:rPr>
        <w:t>Sunat</w:t>
      </w:r>
      <w:proofErr w:type="spellEnd"/>
      <w:r>
        <w:rPr>
          <w:lang w:val="es-PE"/>
        </w:rPr>
        <w:t xml:space="preserve"> pueda abonar la devolución</w:t>
      </w:r>
      <w:r w:rsidR="005934A8" w:rsidRPr="00AF0FAF">
        <w:rPr>
          <w:lang w:val="es-PE"/>
        </w:rPr>
        <w:t>:</w:t>
      </w:r>
    </w:p>
    <w:p w:rsidR="005934A8" w:rsidRPr="00AF0FAF" w:rsidRDefault="005934A8">
      <w:pPr>
        <w:rPr>
          <w:lang w:val="es-PE"/>
        </w:rPr>
      </w:pPr>
      <w:r w:rsidRPr="00AF0FAF">
        <w:rPr>
          <w:lang w:val="es-PE"/>
        </w:rPr>
        <w:t>Devolución</w:t>
      </w:r>
    </w:p>
    <w:p w:rsidR="005934A8" w:rsidRPr="00AF0FAF" w:rsidRDefault="005934A8">
      <w:pPr>
        <w:rPr>
          <w:lang w:val="es-PE"/>
        </w:rPr>
      </w:pPr>
    </w:p>
    <w:p w:rsidR="005934A8" w:rsidRPr="00AF0FAF" w:rsidRDefault="005934A8">
      <w:pPr>
        <w:rPr>
          <w:lang w:val="es-PE"/>
        </w:rPr>
      </w:pPr>
    </w:p>
    <w:p w:rsidR="005934A8" w:rsidRDefault="005934A8">
      <w:r>
        <w:rPr>
          <w:noProof/>
          <w:lang w:val="es-PE" w:eastAsia="es-PE"/>
        </w:rPr>
        <w:drawing>
          <wp:inline distT="0" distB="0" distL="0" distR="0" wp14:anchorId="5155CDA8" wp14:editId="0C2A4236">
            <wp:extent cx="5760720" cy="67119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BBB" w:rsidRDefault="005B0BBB"/>
    <w:p w:rsidR="005B0BBB" w:rsidRDefault="005B0BBB"/>
    <w:p w:rsidR="005B0BBB" w:rsidRDefault="005B0BBB">
      <w:r>
        <w:rPr>
          <w:noProof/>
          <w:lang w:val="es-PE" w:eastAsia="es-PE"/>
        </w:rPr>
        <w:lastRenderedPageBreak/>
        <w:drawing>
          <wp:inline distT="0" distB="0" distL="0" distR="0" wp14:anchorId="27A73783" wp14:editId="7D0C3134">
            <wp:extent cx="5760720" cy="1500505"/>
            <wp:effectExtent l="0" t="0" r="0" b="44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B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8"/>
    <w:rsid w:val="00074B0D"/>
    <w:rsid w:val="001E2B33"/>
    <w:rsid w:val="005934A8"/>
    <w:rsid w:val="005B0BBB"/>
    <w:rsid w:val="00A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5C528-30B8-495E-8C1A-933D77A3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CA1897B8.dotm</Template>
  <TotalTime>0</TotalTime>
  <Pages>2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exalumnos</dc:creator>
  <cp:keywords/>
  <dc:description/>
  <cp:lastModifiedBy>ahein</cp:lastModifiedBy>
  <cp:revision>3</cp:revision>
  <dcterms:created xsi:type="dcterms:W3CDTF">2020-03-03T12:51:00Z</dcterms:created>
  <dcterms:modified xsi:type="dcterms:W3CDTF">2020-03-03T12:56:00Z</dcterms:modified>
</cp:coreProperties>
</file>